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BA" w:rsidRPr="00250E57" w:rsidRDefault="00C818BA" w:rsidP="00250E57">
      <w:pPr>
        <w:rPr>
          <w:rFonts w:ascii="Times New Roman" w:hAnsi="Times New Roman"/>
          <w:sz w:val="28"/>
          <w:szCs w:val="28"/>
        </w:rPr>
      </w:pPr>
      <w:r w:rsidRPr="00250E5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E57">
        <w:rPr>
          <w:rFonts w:ascii="Times New Roman" w:hAnsi="Times New Roman"/>
          <w:sz w:val="28"/>
          <w:szCs w:val="28"/>
        </w:rPr>
        <w:t xml:space="preserve">  «Будущее справочной книги».</w:t>
      </w:r>
    </w:p>
    <w:p w:rsidR="00C818BA" w:rsidRPr="00250E57" w:rsidRDefault="00C818BA" w:rsidP="00250E57">
      <w:pPr>
        <w:rPr>
          <w:rFonts w:ascii="Times New Roman" w:hAnsi="Times New Roman"/>
          <w:sz w:val="28"/>
          <w:szCs w:val="28"/>
        </w:rPr>
      </w:pPr>
      <w:r w:rsidRPr="00250E5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50E57">
        <w:rPr>
          <w:rFonts w:ascii="Times New Roman" w:hAnsi="Times New Roman"/>
          <w:sz w:val="28"/>
          <w:szCs w:val="28"/>
        </w:rPr>
        <w:t xml:space="preserve">  Книга это источник знаний,</w:t>
      </w:r>
    </w:p>
    <w:p w:rsidR="00C818BA" w:rsidRPr="00250E57" w:rsidRDefault="00C818BA" w:rsidP="00250E57">
      <w:pPr>
        <w:rPr>
          <w:rFonts w:ascii="Times New Roman" w:hAnsi="Times New Roman"/>
          <w:sz w:val="28"/>
          <w:szCs w:val="28"/>
        </w:rPr>
      </w:pPr>
      <w:r w:rsidRPr="00250E5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50E57">
        <w:rPr>
          <w:rFonts w:ascii="Times New Roman" w:hAnsi="Times New Roman"/>
          <w:sz w:val="28"/>
          <w:szCs w:val="28"/>
        </w:rPr>
        <w:t xml:space="preserve"> А знания это сила.</w:t>
      </w:r>
    </w:p>
    <w:p w:rsidR="00C818BA" w:rsidRPr="00250E57" w:rsidRDefault="00C818BA" w:rsidP="00250E57">
      <w:pPr>
        <w:rPr>
          <w:rFonts w:ascii="Times New Roman" w:hAnsi="Times New Roman"/>
          <w:sz w:val="28"/>
          <w:szCs w:val="28"/>
        </w:rPr>
      </w:pPr>
      <w:r w:rsidRPr="00250E57">
        <w:rPr>
          <w:rFonts w:ascii="Times New Roman" w:hAnsi="Times New Roman"/>
          <w:sz w:val="28"/>
          <w:szCs w:val="28"/>
        </w:rPr>
        <w:t xml:space="preserve">         Недалекое будущее… Книги, книги, справочные книги. Люди совсем забыли о том, что такое справочная книга. Меня пугает то, что у современных людей отношение к книгам совершенно иное. Мало кто сейчас ходит в библиотеки  для того, чтобы поработать с дополнительной литературой, и прочитать справочную книгу. Людям достаточно того, чтобы выйти в интернет и скачать нужную информацию. Нас кругом сейчас окружают: видеодиски, спутниковое телевидение, кинотеатры, интернет, радио, газеты и журналы.</w:t>
      </w:r>
    </w:p>
    <w:p w:rsidR="00C818BA" w:rsidRPr="00250E57" w:rsidRDefault="00C818BA" w:rsidP="00250E57">
      <w:pPr>
        <w:rPr>
          <w:rFonts w:ascii="Times New Roman" w:hAnsi="Times New Roman"/>
          <w:sz w:val="28"/>
          <w:szCs w:val="28"/>
        </w:rPr>
      </w:pPr>
      <w:r w:rsidRPr="00250E57">
        <w:rPr>
          <w:rFonts w:ascii="Times New Roman" w:hAnsi="Times New Roman"/>
          <w:sz w:val="28"/>
          <w:szCs w:val="28"/>
        </w:rPr>
        <w:t xml:space="preserve">        Меня часто волнует вопрос, каково же будущее справочной книги? Ведь раньше к книгам относились с особым уважением, купить ее было не так легко, их брали только состоятельные люди. И я считаю , что в недалеком будущем справочная книга обретет популярность среди молодежи, и читать такую книгу в первую очередь будет модно, потому что такая книга ценилась и будет цениться на рынке труда, т. к. она в себе несет и содержит нужную информацию. К примеру</w:t>
      </w:r>
      <w:r>
        <w:rPr>
          <w:rFonts w:ascii="Times New Roman" w:hAnsi="Times New Roman"/>
          <w:sz w:val="28"/>
          <w:szCs w:val="28"/>
        </w:rPr>
        <w:t>,</w:t>
      </w:r>
      <w:r w:rsidRPr="00250E57">
        <w:rPr>
          <w:rFonts w:ascii="Times New Roman" w:hAnsi="Times New Roman"/>
          <w:sz w:val="28"/>
          <w:szCs w:val="28"/>
        </w:rPr>
        <w:t xml:space="preserve"> справочная книга может быть использована как пособие для студентов, так как в такой книге авторы систематизируют материал справочной книги, основываясь на собственном многолетнем опыте и многочисленных публикациях отечественной и зарубежной периодической литературе. Справочная книга сообщает официальную версию того</w:t>
      </w:r>
      <w:r>
        <w:rPr>
          <w:rFonts w:ascii="Times New Roman" w:hAnsi="Times New Roman"/>
          <w:sz w:val="28"/>
          <w:szCs w:val="28"/>
        </w:rPr>
        <w:t>,</w:t>
      </w:r>
      <w:r w:rsidRPr="00250E57">
        <w:rPr>
          <w:rFonts w:ascii="Times New Roman" w:hAnsi="Times New Roman"/>
          <w:sz w:val="28"/>
          <w:szCs w:val="28"/>
        </w:rPr>
        <w:t xml:space="preserve"> или иного события. </w:t>
      </w:r>
    </w:p>
    <w:p w:rsidR="00C818BA" w:rsidRDefault="00C818BA" w:rsidP="00250E57">
      <w:pPr>
        <w:rPr>
          <w:rFonts w:ascii="Times New Roman" w:hAnsi="Times New Roman"/>
          <w:sz w:val="28"/>
          <w:szCs w:val="28"/>
        </w:rPr>
      </w:pPr>
      <w:r w:rsidRPr="00250E57">
        <w:rPr>
          <w:rFonts w:ascii="Times New Roman" w:hAnsi="Times New Roman"/>
          <w:sz w:val="28"/>
          <w:szCs w:val="28"/>
        </w:rPr>
        <w:t xml:space="preserve">      Я считаю, что в будущем справочные книги ценились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250E57">
        <w:rPr>
          <w:rFonts w:ascii="Times New Roman" w:hAnsi="Times New Roman"/>
          <w:sz w:val="28"/>
          <w:szCs w:val="28"/>
        </w:rPr>
        <w:t xml:space="preserve"> и будут цениться на рынках недвижимости. Время меняется, и в будущем справочная книга будет являться единственным источником для познания чего  то большего, и она будет пользоваться большим уважением. Ведь такая книга в первую очередь воспитывает человека. Она открывает перед нами новый интересный мир, формирует жизненные взгляды, учит мыслить и получать новую информацию, это основные функции книги.</w:t>
      </w:r>
    </w:p>
    <w:p w:rsidR="00C818BA" w:rsidRDefault="00C818BA" w:rsidP="00250E57">
      <w:pPr>
        <w:rPr>
          <w:rFonts w:ascii="Times New Roman" w:hAnsi="Times New Roman"/>
          <w:sz w:val="28"/>
          <w:szCs w:val="28"/>
        </w:rPr>
      </w:pPr>
    </w:p>
    <w:p w:rsidR="00C818BA" w:rsidRPr="00FF5DB2" w:rsidRDefault="00C818BA" w:rsidP="00250E5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/>
          <w:sz w:val="28"/>
          <w:szCs w:val="28"/>
          <w:lang w:val="kk-KZ"/>
        </w:rPr>
        <w:t>: Исмаилова С.С.</w:t>
      </w:r>
    </w:p>
    <w:sectPr w:rsidR="00C818BA" w:rsidRPr="00FF5DB2" w:rsidSect="00B0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E57"/>
    <w:rsid w:val="00250E57"/>
    <w:rsid w:val="00874119"/>
    <w:rsid w:val="00B064D6"/>
    <w:rsid w:val="00C818BA"/>
    <w:rsid w:val="00E2659D"/>
    <w:rsid w:val="00FF5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«Будущее справочной книги»</dc:title>
  <dc:subject/>
  <dc:creator>админ</dc:creator>
  <cp:keywords/>
  <dc:description/>
  <cp:lastModifiedBy>User</cp:lastModifiedBy>
  <cp:revision>2</cp:revision>
  <dcterms:created xsi:type="dcterms:W3CDTF">2017-04-14T03:23:00Z</dcterms:created>
  <dcterms:modified xsi:type="dcterms:W3CDTF">2017-04-14T03:23:00Z</dcterms:modified>
</cp:coreProperties>
</file>