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E66" w:rsidRPr="00A01AFE" w:rsidRDefault="00571E66" w:rsidP="00F80D55">
      <w:pPr>
        <w:jc w:val="center"/>
        <w:rPr>
          <w:rFonts w:ascii="Times New Roman" w:hAnsi="Times New Roman"/>
          <w:b/>
          <w:sz w:val="36"/>
          <w:szCs w:val="36"/>
        </w:rPr>
      </w:pPr>
      <w:r w:rsidRPr="00A01AFE">
        <w:rPr>
          <w:rFonts w:ascii="Times New Roman" w:hAnsi="Times New Roman"/>
          <w:b/>
          <w:sz w:val="36"/>
          <w:szCs w:val="36"/>
        </w:rPr>
        <w:t>Діни сауаттылық қажет пе ?</w:t>
      </w:r>
    </w:p>
    <w:p w:rsidR="00571E66" w:rsidRPr="00A01AFE" w:rsidRDefault="00571E66" w:rsidP="00F80D55">
      <w:pPr>
        <w:rPr>
          <w:rFonts w:ascii="Times New Roman" w:hAnsi="Times New Roman"/>
          <w:sz w:val="32"/>
          <w:szCs w:val="32"/>
        </w:rPr>
      </w:pPr>
      <w:r w:rsidRPr="00A01AFE">
        <w:rPr>
          <w:rFonts w:ascii="Times New Roman" w:hAnsi="Times New Roman"/>
          <w:sz w:val="32"/>
          <w:szCs w:val="32"/>
        </w:rPr>
        <w:t xml:space="preserve">        Бүгінгі таңда діни экстремизим мен терроризм деген сөзді көп еститін болдық. Бұл ұғымдар  қазір елімізде емес ғаламдық дәрежеде талқыланатын мәселеге айналды.  Сол себепті әрбір отбасы,ұжым,ауыл,ел болып бұл мәселеге ерекше мән беру қажеттілігі туындауда. Қазіргі жастар,жасөспірімдер қоғамдағы құбылыстарға еліктегіш,тез сенгіш болып келеді.  Олай болса,жастардың санасында дін жайлы  дұрыс түсініктің қалыптасуы үшін не істеуіміз керек? Бұл жолдағы басты құрал ақпарат көзі.. </w:t>
      </w:r>
    </w:p>
    <w:p w:rsidR="00571E66" w:rsidRPr="00A01AFE" w:rsidRDefault="00571E66" w:rsidP="00F80D55">
      <w:pPr>
        <w:rPr>
          <w:rFonts w:ascii="Times New Roman" w:hAnsi="Times New Roman"/>
          <w:sz w:val="32"/>
          <w:szCs w:val="32"/>
        </w:rPr>
      </w:pPr>
      <w:r w:rsidRPr="00A01AFE">
        <w:rPr>
          <w:rFonts w:ascii="Times New Roman" w:hAnsi="Times New Roman"/>
          <w:sz w:val="32"/>
          <w:szCs w:val="32"/>
        </w:rPr>
        <w:t xml:space="preserve">        Ғаламтор мен ақпараттық технология заманын болған бүгінгі күні, әлемдік желі адамдарды басқарудың басты құралына айналды.  Бала қабылдайтын ақпараттың 80 пайызын осы ғаламтордан алады. Бұл дегеніміз кез келген діни ағым немесе экстремистік топтардың өз уағыздарын ғаламтор арқылы тарату мүмкіншілігі жоғары деген сөз. Бүгінгі күні ушыққан бұл мәселенің шешімін табу үшін біз не істеуіміз керек ? Бірінші кезекте жастардың діни сауаттылығын қалыптастырумыз керек. </w:t>
      </w:r>
    </w:p>
    <w:p w:rsidR="00571E66" w:rsidRPr="00A01AFE" w:rsidRDefault="00571E66" w:rsidP="00F80D55">
      <w:pPr>
        <w:rPr>
          <w:rFonts w:ascii="Times New Roman" w:hAnsi="Times New Roman"/>
          <w:sz w:val="32"/>
          <w:szCs w:val="32"/>
        </w:rPr>
      </w:pPr>
      <w:r w:rsidRPr="00A01AFE">
        <w:rPr>
          <w:rFonts w:ascii="Times New Roman" w:hAnsi="Times New Roman"/>
          <w:sz w:val="32"/>
          <w:szCs w:val="32"/>
        </w:rPr>
        <w:t xml:space="preserve">         Осы мақсатта еліміздің мектептерінде «Дінтану» факультативтік курстары өткізілуде. Бұл сабақтың мақсаты діни уағыз жүргізу емес,тек жоғарғы сынып оқушыларына діннің шығу тарихы мен жалпы дін жайлы түсінікті қалыптастыру.  Жас сананың қалыптасуына әсер ететін келесі бір басты фактор ол-тәрбие.  Яғни, баланы теріс жолдан сақтайтын да бірінші кезекте ата-анасы. Баласының діни сенімінің дұрыс қалыптасуы үшін ата ана да жеткілікті дәрежеде діни сауатты болуы керек.Сонымен қатар баланың ғаламторда немен айналысып,кіммен араласатынын да бас назар аударған жөн.  Ғаламтордағы дін жайындағы кейбір идеяларды,назардан тыс қалдырмай аса сақ болу қажет . Адамдардың наным-сенімі кішкентайдан бастап үлкенге дейін ұлғаятыны белгілі.</w:t>
      </w:r>
    </w:p>
    <w:p w:rsidR="00571E66" w:rsidRPr="00A01AFE" w:rsidRDefault="00571E66" w:rsidP="00F80D55">
      <w:pPr>
        <w:rPr>
          <w:rFonts w:ascii="Times New Roman" w:hAnsi="Times New Roman"/>
          <w:sz w:val="32"/>
          <w:szCs w:val="32"/>
        </w:rPr>
      </w:pPr>
      <w:r w:rsidRPr="00A01AFE">
        <w:rPr>
          <w:rFonts w:ascii="Times New Roman" w:hAnsi="Times New Roman"/>
          <w:sz w:val="32"/>
          <w:szCs w:val="32"/>
        </w:rPr>
        <w:t xml:space="preserve">          Ендеше,діни түсінікті баланың сана сезімімен қатар дамыту қажет. Қазақтың тілі мен дінін,салт-дәстүрін насихаттау арқылы өскелең ұрпақты теріс жолға түсуден аз да болсын сақтап қана қоймай,ұлттық құндылықтың көркеюіне үлес қосамыз. Ал, салт-дәстүрі сақталған,қазақы қаймағы бұзылмаған отбасында жат ағым,бөгде дін жайлы сөз болмайтыны анық.  Қазақ тәрбиесінде өткен ғасырларда  ел арасында «молдадан білім алған», «алғаш молдадан хат таныған» деген тіркестер заңды болатын. Ал қазір сол молдалар,имамдар немен айналысады?</w:t>
      </w:r>
    </w:p>
    <w:p w:rsidR="00571E66" w:rsidRPr="00A01AFE" w:rsidRDefault="00571E66" w:rsidP="00F80D55">
      <w:pPr>
        <w:rPr>
          <w:rFonts w:ascii="Times New Roman" w:hAnsi="Times New Roman"/>
          <w:sz w:val="32"/>
          <w:szCs w:val="32"/>
        </w:rPr>
      </w:pPr>
      <w:r w:rsidRPr="00A01AFE">
        <w:rPr>
          <w:rFonts w:ascii="Times New Roman" w:hAnsi="Times New Roman"/>
          <w:sz w:val="32"/>
          <w:szCs w:val="32"/>
        </w:rPr>
        <w:t xml:space="preserve">      Бүгінде ауыл молдаларының қызметі мешіт жұмысы,діни мейрамдарды  атап өту,қайтқан адамдардың рәсімен қатысумен ғана шектеледі. Бұл да ауылдық жерлердегі шешімін тапаған мәселе не болмаса құндылықтың төмендеуі ме? Жастардың әлемдік дәстүрлі діндер мен жаңа діни ағымдардың тарихын танып біліп, оны жалған діндер мен экстремистік топтардың белгілерінен ажырата білу қабілетінің болмауының бір себебі де осында жатқан жоқ па? Неге жат ағымдар жанын салып өзін жарнамалап,майда тілмен бас айналдыруы соншалықты оңай? Өйткені,діни сауаттылық,рухани негіз нашар . Діни сауатты кез келген адам өзінің рухани бағдарын дұрыс таңдап,өзгенің дінін құрметтеп,жат ағым,экстремизмге қарсы тұра алады. Өзімізді,өзгені, қоғам болып,ел болып теріс діни ағымдардан,терролық әрекеттерден қорғайық. </w:t>
      </w:r>
    </w:p>
    <w:p w:rsidR="00571E66" w:rsidRPr="00A01AFE" w:rsidRDefault="00571E66" w:rsidP="00A01AFE">
      <w:pPr>
        <w:jc w:val="center"/>
        <w:rPr>
          <w:rFonts w:ascii="Times New Roman" w:hAnsi="Times New Roman"/>
          <w:b/>
          <w:sz w:val="36"/>
          <w:szCs w:val="36"/>
        </w:rPr>
      </w:pPr>
      <w:r w:rsidRPr="00A01AFE">
        <w:rPr>
          <w:rFonts w:ascii="Times New Roman" w:hAnsi="Times New Roman"/>
          <w:b/>
          <w:sz w:val="36"/>
          <w:szCs w:val="36"/>
        </w:rPr>
        <w:t>Елтай орта мектебінің тарих пәні мұғалімі</w:t>
      </w:r>
      <w:r>
        <w:rPr>
          <w:rFonts w:ascii="Times New Roman" w:hAnsi="Times New Roman"/>
          <w:b/>
          <w:sz w:val="36"/>
          <w:szCs w:val="36"/>
        </w:rPr>
        <w:t>:</w:t>
      </w:r>
      <w:r w:rsidRPr="00A01AFE">
        <w:rPr>
          <w:rFonts w:ascii="Times New Roman" w:hAnsi="Times New Roman"/>
          <w:b/>
          <w:sz w:val="36"/>
          <w:szCs w:val="36"/>
        </w:rPr>
        <w:t xml:space="preserve"> Народ Халамхан</w:t>
      </w:r>
      <w:bookmarkStart w:id="0" w:name="_GoBack"/>
      <w:bookmarkEnd w:id="0"/>
    </w:p>
    <w:sectPr w:rsidR="00571E66" w:rsidRPr="00A01AFE" w:rsidSect="00A01AF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E17"/>
    <w:rsid w:val="00051B42"/>
    <w:rsid w:val="002A7E17"/>
    <w:rsid w:val="003F5A9D"/>
    <w:rsid w:val="00571E66"/>
    <w:rsid w:val="00607D58"/>
    <w:rsid w:val="006F481A"/>
    <w:rsid w:val="0073444E"/>
    <w:rsid w:val="008436A8"/>
    <w:rsid w:val="0097274E"/>
    <w:rsid w:val="009A7962"/>
    <w:rsid w:val="00A01AFE"/>
    <w:rsid w:val="00A83D89"/>
    <w:rsid w:val="00C02593"/>
    <w:rsid w:val="00C459A9"/>
    <w:rsid w:val="00F80D55"/>
    <w:rsid w:val="00F907D2"/>
    <w:rsid w:val="00FB28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D58"/>
    <w:pPr>
      <w:spacing w:after="200" w:line="276" w:lineRule="auto"/>
    </w:pPr>
    <w:rPr>
      <w:lang w:val="kk-KZ"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462</Words>
  <Characters>2635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Діни сауаттылық қажет пе </dc:title>
  <dc:subject/>
  <dc:creator>BOTA</dc:creator>
  <cp:keywords/>
  <dc:description/>
  <cp:lastModifiedBy>User</cp:lastModifiedBy>
  <cp:revision>2</cp:revision>
  <dcterms:created xsi:type="dcterms:W3CDTF">2017-04-18T04:38:00Z</dcterms:created>
  <dcterms:modified xsi:type="dcterms:W3CDTF">2017-04-18T04:38:00Z</dcterms:modified>
</cp:coreProperties>
</file>